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EE24" w14:textId="77777777" w:rsidR="00490216" w:rsidRPr="00B836D4" w:rsidRDefault="00490216">
      <w:pPr>
        <w:pStyle w:val="a3"/>
        <w:kinsoku w:val="0"/>
        <w:overflowPunct w:val="0"/>
        <w:spacing w:before="8"/>
        <w:ind w:left="0"/>
        <w:rPr>
          <w:rFonts w:ascii="PMingLiU" w:eastAsia="PMingLiU" w:cs="PMingLiU"/>
          <w:color w:val="000000"/>
          <w:sz w:val="31"/>
          <w:szCs w:val="31"/>
        </w:rPr>
      </w:pPr>
    </w:p>
    <w:p w14:paraId="3A699EF7" w14:textId="77777777" w:rsidR="00490216" w:rsidRPr="00B836D4" w:rsidRDefault="0096164A">
      <w:pPr>
        <w:pStyle w:val="1"/>
        <w:tabs>
          <w:tab w:val="left" w:pos="3847"/>
          <w:tab w:val="left" w:pos="4808"/>
          <w:tab w:val="left" w:pos="5768"/>
          <w:tab w:val="left" w:pos="6725"/>
        </w:tabs>
        <w:kinsoku w:val="0"/>
        <w:overflowPunct w:val="0"/>
        <w:ind w:left="2886"/>
        <w:rPr>
          <w:rFonts w:ascii="ＭＳ 明朝" w:eastAsia="ＭＳ 明朝" w:hAnsi="ＭＳ 明朝" w:cs="PMingLiU"/>
          <w:color w:val="000000"/>
        </w:rPr>
      </w:pPr>
      <w:r w:rsidRPr="00B836D4">
        <w:rPr>
          <w:rFonts w:ascii="ＭＳ 明朝" w:eastAsia="ＭＳ 明朝" w:hAnsi="ＭＳ 明朝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5A875730" wp14:editId="071459FD">
                <wp:simplePos x="0" y="0"/>
                <wp:positionH relativeFrom="page">
                  <wp:posOffset>997585</wp:posOffset>
                </wp:positionH>
                <wp:positionV relativeFrom="paragraph">
                  <wp:posOffset>899795</wp:posOffset>
                </wp:positionV>
                <wp:extent cx="6186805" cy="8295005"/>
                <wp:effectExtent l="0" t="0" r="0" b="0"/>
                <wp:wrapNone/>
                <wp:docPr id="103197958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805" cy="8295005"/>
                          <a:chOff x="1568" y="1417"/>
                          <a:chExt cx="9743" cy="13063"/>
                        </a:xfrm>
                      </wpg:grpSpPr>
                      <wps:wsp>
                        <wps:cNvPr id="1828239522" name="Freeform 128"/>
                        <wps:cNvSpPr>
                          <a:spLocks/>
                        </wps:cNvSpPr>
                        <wps:spPr bwMode="auto">
                          <a:xfrm>
                            <a:off x="1579" y="13901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198137" name="Freeform 129"/>
                        <wps:cNvSpPr>
                          <a:spLocks/>
                        </wps:cNvSpPr>
                        <wps:spPr bwMode="auto">
                          <a:xfrm>
                            <a:off x="1579" y="13334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702825" name="Freeform 130"/>
                        <wps:cNvSpPr>
                          <a:spLocks/>
                        </wps:cNvSpPr>
                        <wps:spPr bwMode="auto">
                          <a:xfrm>
                            <a:off x="1579" y="12767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336822" name="Freeform 131"/>
                        <wps:cNvSpPr>
                          <a:spLocks/>
                        </wps:cNvSpPr>
                        <wps:spPr bwMode="auto">
                          <a:xfrm>
                            <a:off x="1579" y="12201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877560" name="Freeform 132"/>
                        <wps:cNvSpPr>
                          <a:spLocks/>
                        </wps:cNvSpPr>
                        <wps:spPr bwMode="auto">
                          <a:xfrm>
                            <a:off x="1579" y="11634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397256" name="Freeform 133"/>
                        <wps:cNvSpPr>
                          <a:spLocks/>
                        </wps:cNvSpPr>
                        <wps:spPr bwMode="auto">
                          <a:xfrm>
                            <a:off x="1579" y="11067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733163" name="Freeform 134"/>
                        <wps:cNvSpPr>
                          <a:spLocks/>
                        </wps:cNvSpPr>
                        <wps:spPr bwMode="auto">
                          <a:xfrm>
                            <a:off x="1579" y="10500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2186670" name="Freeform 135"/>
                        <wps:cNvSpPr>
                          <a:spLocks/>
                        </wps:cNvSpPr>
                        <wps:spPr bwMode="auto">
                          <a:xfrm>
                            <a:off x="1579" y="9933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0350891" name="Freeform 136"/>
                        <wps:cNvSpPr>
                          <a:spLocks/>
                        </wps:cNvSpPr>
                        <wps:spPr bwMode="auto">
                          <a:xfrm>
                            <a:off x="1579" y="9366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9346051" name="Freeform 137"/>
                        <wps:cNvSpPr>
                          <a:spLocks/>
                        </wps:cNvSpPr>
                        <wps:spPr bwMode="auto">
                          <a:xfrm>
                            <a:off x="1579" y="8799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317900" name="Freeform 138"/>
                        <wps:cNvSpPr>
                          <a:spLocks/>
                        </wps:cNvSpPr>
                        <wps:spPr bwMode="auto">
                          <a:xfrm>
                            <a:off x="1579" y="8232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3867579" name="Freeform 139"/>
                        <wps:cNvSpPr>
                          <a:spLocks/>
                        </wps:cNvSpPr>
                        <wps:spPr bwMode="auto">
                          <a:xfrm>
                            <a:off x="1579" y="7665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8277578" name="Freeform 140"/>
                        <wps:cNvSpPr>
                          <a:spLocks/>
                        </wps:cNvSpPr>
                        <wps:spPr bwMode="auto">
                          <a:xfrm>
                            <a:off x="1579" y="7098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8498213" name="Freeform 141"/>
                        <wps:cNvSpPr>
                          <a:spLocks/>
                        </wps:cNvSpPr>
                        <wps:spPr bwMode="auto">
                          <a:xfrm>
                            <a:off x="1579" y="6531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8274867" name="Freeform 142"/>
                        <wps:cNvSpPr>
                          <a:spLocks/>
                        </wps:cNvSpPr>
                        <wps:spPr bwMode="auto">
                          <a:xfrm>
                            <a:off x="1579" y="5964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549941" name="Freeform 143"/>
                        <wps:cNvSpPr>
                          <a:spLocks/>
                        </wps:cNvSpPr>
                        <wps:spPr bwMode="auto">
                          <a:xfrm>
                            <a:off x="1579" y="5397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269840" name="Freeform 144"/>
                        <wps:cNvSpPr>
                          <a:spLocks/>
                        </wps:cNvSpPr>
                        <wps:spPr bwMode="auto">
                          <a:xfrm>
                            <a:off x="1579" y="4830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3861009" name="Freeform 145"/>
                        <wps:cNvSpPr>
                          <a:spLocks/>
                        </wps:cNvSpPr>
                        <wps:spPr bwMode="auto">
                          <a:xfrm>
                            <a:off x="1579" y="4263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911546" name="Freeform 146"/>
                        <wps:cNvSpPr>
                          <a:spLocks/>
                        </wps:cNvSpPr>
                        <wps:spPr bwMode="auto">
                          <a:xfrm>
                            <a:off x="1579" y="3696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998359" name="Freeform 147"/>
                        <wps:cNvSpPr>
                          <a:spLocks/>
                        </wps:cNvSpPr>
                        <wps:spPr bwMode="auto">
                          <a:xfrm>
                            <a:off x="1579" y="3129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522817" name="Freeform 148"/>
                        <wps:cNvSpPr>
                          <a:spLocks/>
                        </wps:cNvSpPr>
                        <wps:spPr bwMode="auto">
                          <a:xfrm>
                            <a:off x="1579" y="2562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323090" name="Freeform 149"/>
                        <wps:cNvSpPr>
                          <a:spLocks/>
                        </wps:cNvSpPr>
                        <wps:spPr bwMode="auto">
                          <a:xfrm>
                            <a:off x="1579" y="1995"/>
                            <a:ext cx="9720" cy="2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20"/>
                              <a:gd name="T2" fmla="*/ 9720 w 97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720" h="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4445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567626" name="Freeform 150"/>
                        <wps:cNvSpPr>
                          <a:spLocks/>
                        </wps:cNvSpPr>
                        <wps:spPr bwMode="auto">
                          <a:xfrm>
                            <a:off x="1579" y="1428"/>
                            <a:ext cx="9720" cy="13040"/>
                          </a:xfrm>
                          <a:custGeom>
                            <a:avLst/>
                            <a:gdLst>
                              <a:gd name="T0" fmla="*/ 0 w 9720"/>
                              <a:gd name="T1" fmla="*/ 0 h 13040"/>
                              <a:gd name="T2" fmla="*/ 9720 w 9720"/>
                              <a:gd name="T3" fmla="*/ 0 h 13040"/>
                              <a:gd name="T4" fmla="*/ 9720 w 9720"/>
                              <a:gd name="T5" fmla="*/ 13040 h 13040"/>
                              <a:gd name="T6" fmla="*/ 0 w 9720"/>
                              <a:gd name="T7" fmla="*/ 13040 h 13040"/>
                              <a:gd name="T8" fmla="*/ 0 w 9720"/>
                              <a:gd name="T9" fmla="*/ 0 h 130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20" h="1304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  <a:lnTo>
                                  <a:pt x="9720" y="13040"/>
                                </a:lnTo>
                                <a:lnTo>
                                  <a:pt x="0" y="13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4350">
                                <a:solidFill>
                                  <a:srgbClr val="231F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F2B77" id="Group 127" o:spid="_x0000_s1026" style="position:absolute;margin-left:78.55pt;margin-top:70.85pt;width:487.15pt;height:653.15pt;z-index:-251659264;mso-position-horizontal-relative:page" coordorigin="1568,1417" coordsize="9743,13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" o:allowincell="f">
                <v:shape id="Freeform 128" o:spid="_x0000_s1027" style="position:absolute;left:1579;top:13901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29" o:spid="_x0000_s1028" style="position:absolute;left:1579;top:13334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" path="m,l9720,e" filled="f" stroked="f" strokecolor="#231f20" strokeweight=".35pt">
                  <v:path arrowok="t" o:connecttype="custom" o:connectlocs="0,0;9720,0" o:connectangles="0,0"/>
                </v:shape>
                <v:shape id="Freeform 130" o:spid="_x0000_s1029" style="position:absolute;left:1579;top:12767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" path="m,l9720,e" filled="f" stroked="f" strokecolor="#231f20" strokeweight=".35pt">
                  <v:path arrowok="t" o:connecttype="custom" o:connectlocs="0,0;9720,0" o:connectangles="0,0"/>
                </v:shape>
                <v:shape id="Freeform 131" o:spid="_x0000_s1030" style="position:absolute;left:1579;top:12201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32" o:spid="_x0000_s1031" style="position:absolute;left:1579;top:11634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3" o:spid="_x0000_s1032" style="position:absolute;left:1579;top:11067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34" o:spid="_x0000_s1033" style="position:absolute;left:1579;top:10500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35" o:spid="_x0000_s1034" style="position:absolute;left:1579;top:9933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36" o:spid="_x0000_s1035" style="position:absolute;left:1579;top:9366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7" o:spid="_x0000_s1036" style="position:absolute;left:1579;top:8799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38" o:spid="_x0000_s1037" style="position:absolute;left:1579;top:8232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" path="m,l9720,e" filled="f" stroked="f" strokecolor="#231f20" strokeweight=".35pt">
                  <v:path arrowok="t" o:connecttype="custom" o:connectlocs="0,0;9720,0" o:connectangles="0,0"/>
                </v:shape>
                <v:shape id="Freeform 139" o:spid="_x0000_s1038" style="position:absolute;left:1579;top:7665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" path="m,l9720,e" filled="f" stroked="f" strokecolor="#231f20" strokeweight=".35pt">
                  <v:path arrowok="t" o:connecttype="custom" o:connectlocs="0,0;9720,0" o:connectangles="0,0"/>
                </v:shape>
                <v:shape id="Freeform 140" o:spid="_x0000_s1039" style="position:absolute;left:1579;top:7098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41" o:spid="_x0000_s1040" style="position:absolute;left:1579;top:6531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42" o:spid="_x0000_s1041" style="position:absolute;left:1579;top:5964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43" o:spid="_x0000_s1042" style="position:absolute;left:1579;top:5397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" path="m,l9720,e" filled="f" stroked="f" strokecolor="#231f20" strokeweight=".35pt">
                  <v:path arrowok="t" o:connecttype="custom" o:connectlocs="0,0;9720,0" o:connectangles="0,0"/>
                </v:shape>
                <v:shape id="Freeform 144" o:spid="_x0000_s1043" style="position:absolute;left:1579;top:4830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" path="m,l9720,e" filled="f" stroked="f" strokecolor="#231f20" strokeweight=".35pt">
                  <v:path arrowok="t" o:connecttype="custom" o:connectlocs="0,0;9720,0" o:connectangles="0,0"/>
                </v:shape>
                <v:shape id="Freeform 145" o:spid="_x0000_s1044" style="position:absolute;left:1579;top:4263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46" o:spid="_x0000_s1045" style="position:absolute;left:1579;top:3696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" path="m,l9720,e" filled="f" stroked="f" strokecolor="#231f20" strokeweight=".35pt">
                  <v:path arrowok="t" o:connecttype="custom" o:connectlocs="0,0;9720,0" o:connectangles="0,0"/>
                </v:shape>
                <v:shape id="Freeform 147" o:spid="_x0000_s1046" style="position:absolute;left:1579;top:3129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" path="m,l9720,e" filled="f" stroked="f" strokecolor="#231f20" strokeweight=".35pt">
                  <v:path arrowok="t" o:connecttype="custom" o:connectlocs="0,0;9720,0" o:connectangles="0,0"/>
                </v:shape>
                <v:shape id="Freeform 148" o:spid="_x0000_s1047" style="position:absolute;left:1579;top:2562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" path="m,l9720,e" filled="f" stroked="f" strokecolor="#231f20" strokeweight=".35pt">
                  <v:path arrowok="t" o:connecttype="custom" o:connectlocs="0,0;9720,0" o:connectangles="0,0"/>
                </v:shape>
                <v:shape id="Freeform 149" o:spid="_x0000_s1048" style="position:absolute;left:1579;top:1995;width:9720;height:20;visibility:visible;mso-wrap-style:square;v-text-anchor:top" coordsize="97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" path="m,l9720,e" filled="f" stroked="f" strokecolor="#231f20" strokeweight=".35pt">
                  <v:path arrowok="t" o:connecttype="custom" o:connectlocs="0,0;9720,0" o:connectangles="0,0"/>
                </v:shape>
                <v:shape id="Freeform 150" o:spid="_x0000_s1049" style="position:absolute;left:1579;top:1428;width:9720;height:13040;visibility:visible;mso-wrap-style:square;v-text-anchor:top" coordsize="9720,1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" path="m,l9720,r,13040l,13040,,xe" filled="f" stroked="f" strokecolor="#231f20" strokeweight=".39861mm">
                  <v:path arrowok="t" o:connecttype="custom" o:connectlocs="0,0;9720,0;9720,13040;0,13040;0,0" o:connectangles="0,0,0,0,0"/>
                </v:shape>
                <w10:wrap anchorx="page"/>
              </v:group>
            </w:pict>
          </mc:Fallback>
        </mc:AlternateContent>
      </w:r>
      <w:r w:rsidR="00490216" w:rsidRPr="00B836D4">
        <w:rPr>
          <w:rFonts w:ascii="ＭＳ 明朝" w:eastAsia="ＭＳ 明朝" w:hAnsi="ＭＳ 明朝" w:cs="PMingLiU" w:hint="eastAsia"/>
          <w:color w:val="000000"/>
        </w:rPr>
        <w:t>志</w:t>
      </w:r>
      <w:r w:rsidR="00490216" w:rsidRPr="00B836D4">
        <w:rPr>
          <w:rFonts w:ascii="ＭＳ 明朝" w:eastAsia="ＭＳ 明朝" w:hAnsi="ＭＳ 明朝" w:cs="PMingLiU"/>
          <w:color w:val="000000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</w:rPr>
        <w:t>願</w:t>
      </w:r>
      <w:r w:rsidR="00490216" w:rsidRPr="00B836D4">
        <w:rPr>
          <w:rFonts w:ascii="ＭＳ 明朝" w:eastAsia="ＭＳ 明朝" w:hAnsi="ＭＳ 明朝" w:cs="PMingLiU"/>
          <w:color w:val="000000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</w:rPr>
        <w:t>理</w:t>
      </w:r>
      <w:r w:rsidR="00490216" w:rsidRPr="00B836D4">
        <w:rPr>
          <w:rFonts w:ascii="ＭＳ 明朝" w:eastAsia="ＭＳ 明朝" w:hAnsi="ＭＳ 明朝" w:cs="PMingLiU"/>
          <w:color w:val="000000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</w:rPr>
        <w:t>由</w:t>
      </w:r>
      <w:r w:rsidR="00490216" w:rsidRPr="00B836D4">
        <w:rPr>
          <w:rFonts w:ascii="ＭＳ 明朝" w:eastAsia="ＭＳ 明朝" w:hAnsi="ＭＳ 明朝" w:cs="PMingLiU"/>
          <w:color w:val="000000"/>
        </w:rPr>
        <w:tab/>
      </w:r>
      <w:r w:rsidR="00490216" w:rsidRPr="00B836D4">
        <w:rPr>
          <w:rFonts w:ascii="ＭＳ 明朝" w:eastAsia="ＭＳ 明朝" w:hAnsi="ＭＳ 明朝" w:cs="PMingLiU" w:hint="eastAsia"/>
          <w:color w:val="000000"/>
        </w:rPr>
        <w:t>書</w:t>
      </w:r>
    </w:p>
    <w:p w14:paraId="010432F1" w14:textId="77777777" w:rsidR="00490216" w:rsidRPr="00B836D4" w:rsidRDefault="00490216" w:rsidP="00096F57">
      <w:pPr>
        <w:pStyle w:val="a3"/>
        <w:kinsoku w:val="0"/>
        <w:overflowPunct w:val="0"/>
        <w:spacing w:before="21"/>
        <w:ind w:left="851"/>
        <w:rPr>
          <w:rFonts w:ascii="ＭＳ 明朝" w:eastAsia="ＭＳ 明朝" w:hAnsi="ＭＳ 明朝" w:cs="PMingLiU"/>
          <w:color w:val="000000"/>
        </w:rPr>
      </w:pPr>
      <w:r w:rsidRPr="00B836D4">
        <w:rPr>
          <w:rFonts w:ascii="Times New Roman" w:eastAsia="ＭＳ 明朝" w:cs="Times New Roman"/>
          <w:color w:val="000000"/>
          <w:sz w:val="24"/>
          <w:szCs w:val="24"/>
        </w:rPr>
        <w:br w:type="column"/>
      </w:r>
      <w:r w:rsidR="00096F57" w:rsidRPr="00B836D4">
        <w:rPr>
          <w:rFonts w:ascii="ＭＳ 明朝" w:eastAsia="ＭＳ 明朝" w:hAnsi="ＭＳ 明朝" w:cs="PMingLiU" w:hint="eastAsia"/>
          <w:color w:val="000000"/>
        </w:rPr>
        <w:t>〔</w:t>
      </w:r>
      <w:r w:rsidR="00096F57" w:rsidRPr="00B836D4">
        <w:rPr>
          <w:rFonts w:ascii="ＭＳ 明朝" w:eastAsia="ＭＳ 明朝" w:hAnsi="ＭＳ 明朝" w:cs="PMingLiU"/>
          <w:color w:val="000000"/>
          <w:spacing w:val="-20"/>
        </w:rPr>
        <w:t xml:space="preserve"> </w:t>
      </w:r>
      <w:r w:rsidR="00096F57" w:rsidRPr="00B836D4">
        <w:rPr>
          <w:rFonts w:ascii="ＭＳ 明朝" w:eastAsia="ＭＳ 明朝" w:hAnsi="ＭＳ 明朝" w:cs="PMingLiU" w:hint="eastAsia"/>
          <w:color w:val="000000"/>
          <w:spacing w:val="-20"/>
        </w:rPr>
        <w:t xml:space="preserve">派 遣 </w:t>
      </w:r>
      <w:r w:rsidR="00096F57" w:rsidRPr="00B836D4">
        <w:rPr>
          <w:rFonts w:ascii="ＭＳ 明朝" w:eastAsia="ＭＳ 明朝" w:hAnsi="ＭＳ 明朝" w:cs="PMingLiU" w:hint="eastAsia"/>
          <w:color w:val="000000"/>
          <w:spacing w:val="39"/>
        </w:rPr>
        <w:t>社会人</w:t>
      </w:r>
      <w:r w:rsidR="00096F57" w:rsidRPr="00B836D4">
        <w:rPr>
          <w:rFonts w:ascii="ＭＳ 明朝" w:eastAsia="ＭＳ 明朝" w:hAnsi="ＭＳ 明朝" w:cs="PMingLiU" w:hint="eastAsia"/>
          <w:color w:val="000000"/>
        </w:rPr>
        <w:t>用</w:t>
      </w:r>
      <w:r w:rsidR="00096F57" w:rsidRPr="00B836D4">
        <w:rPr>
          <w:rFonts w:ascii="ＭＳ 明朝" w:eastAsia="ＭＳ 明朝" w:hAnsi="ＭＳ 明朝" w:cs="PMingLiU"/>
          <w:color w:val="000000"/>
          <w:spacing w:val="-25"/>
        </w:rPr>
        <w:t xml:space="preserve"> </w:t>
      </w:r>
      <w:r w:rsidR="00096F57" w:rsidRPr="00B836D4">
        <w:rPr>
          <w:rFonts w:ascii="ＭＳ 明朝" w:eastAsia="ＭＳ 明朝" w:hAnsi="ＭＳ 明朝" w:cs="PMingLiU" w:hint="eastAsia"/>
          <w:color w:val="000000"/>
        </w:rPr>
        <w:t>〕</w:t>
      </w:r>
    </w:p>
    <w:p w14:paraId="1922E66D" w14:textId="77777777" w:rsidR="00490216" w:rsidRPr="00B836D4" w:rsidRDefault="00490216">
      <w:pPr>
        <w:pStyle w:val="a3"/>
        <w:kinsoku w:val="0"/>
        <w:overflowPunct w:val="0"/>
        <w:spacing w:before="21"/>
        <w:ind w:left="1424"/>
        <w:rPr>
          <w:rFonts w:ascii="ＭＳ 明朝" w:eastAsia="ＭＳ 明朝" w:hAnsi="ＭＳ 明朝" w:cs="PMingLiU"/>
          <w:color w:val="000000"/>
        </w:rPr>
        <w:sectPr w:rsidR="00490216" w:rsidRPr="00B836D4" w:rsidSect="00464101">
          <w:footerReference w:type="default" r:id="rId7"/>
          <w:pgSz w:w="11910" w:h="16840"/>
          <w:pgMar w:top="600" w:right="400" w:bottom="1420" w:left="1460" w:header="0" w:footer="1226" w:gutter="0"/>
          <w:pgNumType w:start="6"/>
          <w:cols w:num="2" w:space="720" w:equalWidth="0">
            <w:col w:w="7086" w:space="40"/>
            <w:col w:w="2924"/>
          </w:cols>
          <w:noEndnote/>
        </w:sectPr>
      </w:pPr>
    </w:p>
    <w:p w14:paraId="6AEE90C7" w14:textId="77777777" w:rsidR="00490216" w:rsidRPr="00B836D4" w:rsidRDefault="00490216">
      <w:pPr>
        <w:pStyle w:val="a3"/>
        <w:kinsoku w:val="0"/>
        <w:overflowPunct w:val="0"/>
        <w:spacing w:before="4"/>
        <w:ind w:left="0"/>
        <w:rPr>
          <w:rFonts w:ascii="ＭＳ 明朝" w:eastAsia="ＭＳ 明朝" w:hAnsi="ＭＳ 明朝" w:cs="PMingLiU"/>
          <w:color w:val="000000"/>
          <w:sz w:val="13"/>
          <w:szCs w:val="13"/>
        </w:rPr>
      </w:pPr>
    </w:p>
    <w:tbl>
      <w:tblPr>
        <w:tblW w:w="0" w:type="auto"/>
        <w:tblInd w:w="38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1580"/>
        <w:gridCol w:w="560"/>
        <w:gridCol w:w="2840"/>
      </w:tblGrid>
      <w:tr w:rsidR="00490216" w:rsidRPr="00B836D4" w14:paraId="0EA31CB3" w14:textId="77777777" w:rsidTr="00093D3A">
        <w:trPr>
          <w:trHeight w:hRule="exact" w:val="580"/>
        </w:trPr>
        <w:tc>
          <w:tcPr>
            <w:tcW w:w="102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D351BF0" w14:textId="77777777" w:rsidR="00490216" w:rsidRPr="00B836D4" w:rsidRDefault="00490216">
            <w:pPr>
              <w:pStyle w:val="TableParagraph"/>
              <w:kinsoku w:val="0"/>
              <w:overflowPunct w:val="0"/>
              <w:spacing w:before="149"/>
              <w:ind w:left="93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10"/>
                <w:sz w:val="20"/>
                <w:szCs w:val="20"/>
              </w:rPr>
              <w:t>受験番号</w:t>
            </w:r>
          </w:p>
        </w:tc>
        <w:tc>
          <w:tcPr>
            <w:tcW w:w="158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97DAF29" w14:textId="77777777" w:rsidR="00490216" w:rsidRPr="00B836D4" w:rsidRDefault="00490216">
            <w:pPr>
              <w:pStyle w:val="TableParagraph"/>
              <w:kinsoku w:val="0"/>
              <w:overflowPunct w:val="0"/>
              <w:spacing w:before="127"/>
              <w:ind w:left="71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z w:val="22"/>
                <w:szCs w:val="22"/>
              </w:rPr>
              <w:t>※</w:t>
            </w:r>
          </w:p>
        </w:tc>
        <w:tc>
          <w:tcPr>
            <w:tcW w:w="56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45B5A417" w14:textId="77777777" w:rsidR="00490216" w:rsidRPr="00B836D4" w:rsidRDefault="00490216">
            <w:pPr>
              <w:pStyle w:val="TableParagraph"/>
              <w:kinsoku w:val="0"/>
              <w:overflowPunct w:val="0"/>
              <w:spacing w:before="149"/>
              <w:ind w:left="67"/>
              <w:rPr>
                <w:rFonts w:ascii="ＭＳ 明朝" w:hAnsi="ＭＳ 明朝"/>
                <w:color w:val="000000"/>
              </w:rPr>
            </w:pPr>
            <w:r w:rsidRPr="00B836D4">
              <w:rPr>
                <w:rFonts w:ascii="ＭＳ 明朝" w:hAnsi="ＭＳ 明朝" w:cs="PMingLiU" w:hint="eastAsia"/>
                <w:color w:val="000000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vAlign w:val="center"/>
          </w:tcPr>
          <w:p w14:paraId="6464EB48" w14:textId="77777777" w:rsidR="00490216" w:rsidRPr="00B836D4" w:rsidRDefault="00490216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290B5F4" w14:textId="77777777" w:rsidR="00490216" w:rsidRPr="00B836D4" w:rsidRDefault="00490216">
      <w:pPr>
        <w:rPr>
          <w:rFonts w:ascii="ＭＳ 明朝" w:hAnsi="ＭＳ 明朝"/>
          <w:color w:val="000000"/>
        </w:rPr>
      </w:pPr>
    </w:p>
    <w:p w14:paraId="24A10A97" w14:textId="77777777" w:rsidR="00025088" w:rsidRPr="00B836D4" w:rsidRDefault="00C927DE">
      <w:pPr>
        <w:rPr>
          <w:rFonts w:ascii="ＭＳ 明朝" w:hAnsi="ＭＳ 明朝"/>
          <w:color w:val="000000"/>
        </w:rPr>
      </w:pPr>
      <w:r w:rsidRPr="00B836D4">
        <w:rPr>
          <w:rFonts w:ascii="ＭＳ 明朝"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28B21E" wp14:editId="0F709D9F">
                <wp:simplePos x="0" y="0"/>
                <wp:positionH relativeFrom="column">
                  <wp:posOffset>82550</wp:posOffset>
                </wp:positionH>
                <wp:positionV relativeFrom="paragraph">
                  <wp:posOffset>51435</wp:posOffset>
                </wp:positionV>
                <wp:extent cx="6108700" cy="7896225"/>
                <wp:effectExtent l="0" t="0" r="25400" b="28575"/>
                <wp:wrapNone/>
                <wp:docPr id="901552500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8700" cy="789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7B8C6" id="Rectangle 442" o:spid="_x0000_s1026" style="position:absolute;margin-left:6.5pt;margin-top:4.05pt;width:481pt;height:6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</w:p>
    <w:p w14:paraId="511FF821" w14:textId="77777777" w:rsidR="00CE5FF9" w:rsidRPr="00B836D4" w:rsidRDefault="00CE5FF9" w:rsidP="001E24EC">
      <w:pPr>
        <w:ind w:leftChars="118" w:left="283" w:rightChars="112" w:right="269"/>
        <w:rPr>
          <w:rFonts w:ascii="ＭＳ 明朝" w:hAnsi="ＭＳ 明朝"/>
          <w:color w:val="000000"/>
        </w:rPr>
      </w:pPr>
    </w:p>
    <w:p w14:paraId="527EE972" w14:textId="77777777" w:rsidR="00CE5FF9" w:rsidRPr="00B836D4" w:rsidRDefault="00CE5FF9">
      <w:pPr>
        <w:rPr>
          <w:rFonts w:ascii="ＭＳ 明朝" w:hAnsi="ＭＳ 明朝"/>
          <w:color w:val="000000"/>
        </w:rPr>
        <w:sectPr w:rsidR="00CE5FF9" w:rsidRPr="00B836D4" w:rsidSect="00464101">
          <w:type w:val="continuous"/>
          <w:pgSz w:w="11910" w:h="16840"/>
          <w:pgMar w:top="0" w:right="400" w:bottom="0" w:left="1460" w:header="720" w:footer="720" w:gutter="0"/>
          <w:cols w:space="720" w:equalWidth="0">
            <w:col w:w="10050"/>
          </w:cols>
          <w:noEndnote/>
        </w:sectPr>
      </w:pPr>
    </w:p>
    <w:p w14:paraId="69CEA3FC" w14:textId="77777777" w:rsidR="003224A3" w:rsidRDefault="003224A3" w:rsidP="00093D3A">
      <w:pPr>
        <w:pStyle w:val="a3"/>
        <w:kinsoku w:val="0"/>
        <w:overflowPunct w:val="0"/>
        <w:ind w:left="0"/>
        <w:rPr>
          <w:rFonts w:ascii="ＭＳ 明朝" w:eastAsia="ＭＳ 明朝" w:hAnsi="ＭＳ 明朝" w:cs="PMingLiU"/>
          <w:color w:val="000000"/>
        </w:rPr>
      </w:pPr>
    </w:p>
    <w:sectPr w:rsidR="003224A3" w:rsidSect="00514BF6">
      <w:headerReference w:type="default" r:id="rId8"/>
      <w:footerReference w:type="default" r:id="rId9"/>
      <w:type w:val="continuous"/>
      <w:pgSz w:w="11910" w:h="16840"/>
      <w:pgMar w:top="0" w:right="400" w:bottom="0" w:left="1460" w:header="720" w:footer="720" w:gutter="0"/>
      <w:cols w:space="720" w:equalWidth="0">
        <w:col w:w="1005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D159F" w14:textId="77777777" w:rsidR="003A03FF" w:rsidRDefault="003A03FF">
      <w:r>
        <w:separator/>
      </w:r>
    </w:p>
  </w:endnote>
  <w:endnote w:type="continuationSeparator" w:id="0">
    <w:p w14:paraId="0B2B883D" w14:textId="77777777" w:rsidR="003A03FF" w:rsidRDefault="003A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CFC8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02DB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B5B5B" w14:textId="77777777" w:rsidR="003A03FF" w:rsidRDefault="003A03FF">
      <w:r>
        <w:separator/>
      </w:r>
    </w:p>
  </w:footnote>
  <w:footnote w:type="continuationSeparator" w:id="0">
    <w:p w14:paraId="7D17D6A7" w14:textId="77777777" w:rsidR="003A03FF" w:rsidRDefault="003A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052F2" w14:textId="77777777" w:rsidR="002E2439" w:rsidRPr="00E21165" w:rsidRDefault="002E2439">
    <w:pPr>
      <w:pStyle w:val="a3"/>
      <w:kinsoku w:val="0"/>
      <w:overflowPunct w:val="0"/>
      <w:spacing w:line="14" w:lineRule="auto"/>
      <w:ind w:left="0"/>
      <w:rPr>
        <w:rFonts w:ascii="Times New Roman" w:eastAsia="ＭＳ 明朝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63CC5"/>
    <w:multiLevelType w:val="hybridMultilevel"/>
    <w:tmpl w:val="BA4EE3C6"/>
    <w:lvl w:ilvl="0" w:tplc="E4507792">
      <w:start w:val="5"/>
      <w:numFmt w:val="bullet"/>
      <w:lvlText w:val="・"/>
      <w:lvlJc w:val="left"/>
      <w:pPr>
        <w:ind w:left="552" w:hanging="360"/>
      </w:pPr>
      <w:rPr>
        <w:rFonts w:ascii="ＭＳ 明朝" w:eastAsia="ＭＳ 明朝" w:hAnsi="ＭＳ 明朝" w:cs="PMingLiU" w:hint="eastAsia"/>
        <w:color w:val="231F20"/>
        <w:sz w:val="20"/>
      </w:rPr>
    </w:lvl>
    <w:lvl w:ilvl="1" w:tplc="0409000B" w:tentative="1">
      <w:start w:val="1"/>
      <w:numFmt w:val="bullet"/>
      <w:lvlText w:val=""/>
      <w:lvlJc w:val="left"/>
      <w:pPr>
        <w:ind w:left="10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2" w:hanging="420"/>
      </w:pPr>
      <w:rPr>
        <w:rFonts w:ascii="Wingdings" w:hAnsi="Wingdings" w:hint="default"/>
      </w:rPr>
    </w:lvl>
  </w:abstractNum>
  <w:num w:numId="1" w16cid:durableId="172787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FF7"/>
    <w:rsid w:val="00007A81"/>
    <w:rsid w:val="00007F16"/>
    <w:rsid w:val="00025088"/>
    <w:rsid w:val="00053195"/>
    <w:rsid w:val="0007402C"/>
    <w:rsid w:val="00093D3A"/>
    <w:rsid w:val="00096F57"/>
    <w:rsid w:val="000B6DD0"/>
    <w:rsid w:val="000D7460"/>
    <w:rsid w:val="00114549"/>
    <w:rsid w:val="0011721F"/>
    <w:rsid w:val="001433E7"/>
    <w:rsid w:val="00153E13"/>
    <w:rsid w:val="00155FCA"/>
    <w:rsid w:val="00167A1E"/>
    <w:rsid w:val="001C43EB"/>
    <w:rsid w:val="001D3CDA"/>
    <w:rsid w:val="001E24EC"/>
    <w:rsid w:val="0020527C"/>
    <w:rsid w:val="00250898"/>
    <w:rsid w:val="00270C59"/>
    <w:rsid w:val="0029713B"/>
    <w:rsid w:val="002B2C2F"/>
    <w:rsid w:val="002B5034"/>
    <w:rsid w:val="002D605E"/>
    <w:rsid w:val="002E2439"/>
    <w:rsid w:val="003057E4"/>
    <w:rsid w:val="003208D8"/>
    <w:rsid w:val="003224A3"/>
    <w:rsid w:val="00361319"/>
    <w:rsid w:val="00373E68"/>
    <w:rsid w:val="003902A0"/>
    <w:rsid w:val="003A03FF"/>
    <w:rsid w:val="003E26D5"/>
    <w:rsid w:val="00464101"/>
    <w:rsid w:val="00490216"/>
    <w:rsid w:val="00514BF6"/>
    <w:rsid w:val="00545C60"/>
    <w:rsid w:val="005942B2"/>
    <w:rsid w:val="005A2BB1"/>
    <w:rsid w:val="005B2383"/>
    <w:rsid w:val="005E5B45"/>
    <w:rsid w:val="00624498"/>
    <w:rsid w:val="00635444"/>
    <w:rsid w:val="00641DE7"/>
    <w:rsid w:val="0064648C"/>
    <w:rsid w:val="006579F1"/>
    <w:rsid w:val="006C5B7E"/>
    <w:rsid w:val="00777E02"/>
    <w:rsid w:val="007A1D0E"/>
    <w:rsid w:val="007C63A2"/>
    <w:rsid w:val="007C7653"/>
    <w:rsid w:val="00814AD1"/>
    <w:rsid w:val="00832E6D"/>
    <w:rsid w:val="00851BFA"/>
    <w:rsid w:val="00853F94"/>
    <w:rsid w:val="008675EC"/>
    <w:rsid w:val="00875542"/>
    <w:rsid w:val="00880038"/>
    <w:rsid w:val="008A2E8B"/>
    <w:rsid w:val="008D4FF7"/>
    <w:rsid w:val="0096164A"/>
    <w:rsid w:val="009A123A"/>
    <w:rsid w:val="009B1984"/>
    <w:rsid w:val="009F2696"/>
    <w:rsid w:val="00A37113"/>
    <w:rsid w:val="00A611D4"/>
    <w:rsid w:val="00AB392C"/>
    <w:rsid w:val="00B42D9B"/>
    <w:rsid w:val="00B563AB"/>
    <w:rsid w:val="00B57394"/>
    <w:rsid w:val="00B71666"/>
    <w:rsid w:val="00B755E0"/>
    <w:rsid w:val="00B836D4"/>
    <w:rsid w:val="00BA226B"/>
    <w:rsid w:val="00C125A1"/>
    <w:rsid w:val="00C8168B"/>
    <w:rsid w:val="00C927DE"/>
    <w:rsid w:val="00CB0B6B"/>
    <w:rsid w:val="00CB67E8"/>
    <w:rsid w:val="00CC7CCE"/>
    <w:rsid w:val="00CE402C"/>
    <w:rsid w:val="00CE5FF9"/>
    <w:rsid w:val="00D10908"/>
    <w:rsid w:val="00D54326"/>
    <w:rsid w:val="00D56D2C"/>
    <w:rsid w:val="00DD779E"/>
    <w:rsid w:val="00E143DA"/>
    <w:rsid w:val="00E21165"/>
    <w:rsid w:val="00E24F61"/>
    <w:rsid w:val="00E572CD"/>
    <w:rsid w:val="00E64CA6"/>
    <w:rsid w:val="00EE1027"/>
    <w:rsid w:val="00EF2C69"/>
    <w:rsid w:val="00F15323"/>
    <w:rsid w:val="00F16D24"/>
    <w:rsid w:val="00F46E91"/>
    <w:rsid w:val="00F6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8E5B0"/>
  <w14:defaultImageDpi w14:val="0"/>
  <w15:chartTrackingRefBased/>
  <w15:docId w15:val="{FBF6FA00-B20D-4D00-B627-3416434E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SimSun" w:eastAsia="SimSun" w:cs="SimSun"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ind w:left="2817"/>
      <w:outlineLvl w:val="1"/>
    </w:pPr>
    <w:rPr>
      <w:rFonts w:ascii="PMingLiU" w:eastAsia="PMingLiU" w:cs="PMingLiU"/>
      <w:sz w:val="32"/>
      <w:szCs w:val="32"/>
    </w:rPr>
  </w:style>
  <w:style w:type="paragraph" w:styleId="3">
    <w:name w:val="heading 3"/>
    <w:basedOn w:val="a"/>
    <w:next w:val="a"/>
    <w:link w:val="30"/>
    <w:uiPriority w:val="1"/>
    <w:qFormat/>
    <w:pPr>
      <w:ind w:left="20"/>
      <w:outlineLvl w:val="2"/>
    </w:pPr>
    <w:rPr>
      <w:rFonts w:ascii="PMingLiU" w:eastAsia="PMingLiU" w:cs="PMingLiU"/>
      <w:sz w:val="28"/>
      <w:szCs w:val="28"/>
    </w:rPr>
  </w:style>
  <w:style w:type="paragraph" w:styleId="4">
    <w:name w:val="heading 4"/>
    <w:basedOn w:val="a"/>
    <w:next w:val="a"/>
    <w:link w:val="40"/>
    <w:uiPriority w:val="1"/>
    <w:qFormat/>
    <w:pPr>
      <w:ind w:left="161"/>
      <w:outlineLvl w:val="3"/>
    </w:pPr>
    <w:rPr>
      <w:rFonts w:ascii="PMingLiU" w:eastAsia="PMingLiU" w:cs="PMingLiU"/>
      <w:sz w:val="26"/>
      <w:szCs w:val="26"/>
    </w:rPr>
  </w:style>
  <w:style w:type="paragraph" w:styleId="5">
    <w:name w:val="heading 5"/>
    <w:basedOn w:val="a"/>
    <w:next w:val="a"/>
    <w:link w:val="50"/>
    <w:uiPriority w:val="1"/>
    <w:qFormat/>
    <w:pPr>
      <w:ind w:left="298"/>
      <w:outlineLvl w:val="4"/>
    </w:pPr>
    <w:rPr>
      <w:rFonts w:ascii="PMingLiU" w:eastAsia="PMingLiU" w:cs="PMingLiU"/>
    </w:rPr>
  </w:style>
  <w:style w:type="paragraph" w:styleId="6">
    <w:name w:val="heading 6"/>
    <w:basedOn w:val="a"/>
    <w:next w:val="a"/>
    <w:link w:val="60"/>
    <w:uiPriority w:val="1"/>
    <w:qFormat/>
    <w:pPr>
      <w:spacing w:before="32"/>
      <w:ind w:left="716"/>
      <w:outlineLvl w:val="5"/>
    </w:pPr>
    <w:rPr>
      <w:rFonts w:ascii="ＭＳ Ｐゴシック" w:eastAsia="ＭＳ Ｐゴシック" w:cs="ＭＳ Ｐ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20">
    <w:name w:val="見出し 2 (文字)"/>
    <w:link w:val="2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30">
    <w:name w:val="見出し 3 (文字)"/>
    <w:link w:val="3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40">
    <w:name w:val="見出し 4 (文字)"/>
    <w:link w:val="4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50">
    <w:name w:val="見出し 5 (文字)"/>
    <w:link w:val="5"/>
    <w:uiPriority w:val="9"/>
    <w:semiHidden/>
    <w:locked/>
    <w:rPr>
      <w:rFonts w:ascii="Arial" w:eastAsia="ＭＳ ゴシック" w:hAnsi="Arial" w:cs="Times New Roman"/>
      <w:kern w:val="0"/>
      <w:sz w:val="24"/>
      <w:szCs w:val="24"/>
    </w:rPr>
  </w:style>
  <w:style w:type="character" w:customStyle="1" w:styleId="60">
    <w:name w:val="見出し 6 (文字)"/>
    <w:link w:val="6"/>
    <w:uiPriority w:val="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0"/>
    </w:pPr>
    <w:rPr>
      <w:rFonts w:ascii="MingLiU_HKSCS" w:eastAsia="MingLiU_HKSCS" w:cs="MingLiU_HKSCS"/>
      <w:sz w:val="20"/>
      <w:szCs w:val="20"/>
    </w:rPr>
  </w:style>
  <w:style w:type="character" w:customStyle="1" w:styleId="a4">
    <w:name w:val="本文 (文字)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F26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696"/>
    <w:rPr>
      <w:rFonts w:ascii="Times New Roman" w:hAnsi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250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02508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ny-grp\ny-public\ny-public\&#21215;&#38598;&#35201;&#38917;&#31561;&#20849;&#26377;&#12501;&#12457;&#12523;&#12480;\2027&#65288;&#20196;&#21644;&#65305;&#65289;&#24180;&#24230;&#36984;&#25244;&#35201;&#38917;&#12539;&#21215;&#38598;&#35201;&#38917;&#9733;\&#20196;&#21644;&#65305;&#24180;&#24230;DS&#22823;&#23398;&#38498;&#12539;&#21338;&#22763;&#21069;&#26399;&#21215;&#38598;&#35201;&#38917;\&#21338;&#22763;&#21069;&#26399;\04_&#23436;&#25104;&#29256;&#12539;&#27425;&#24180;&#24230;&#20316;&#25104;&#29992;&#65288;&#23436;&#25104;&#12487;&#12540;&#12479;&#65289;\&#27096;&#24335;\&#9733;&#24535;&#39000;&#29702;&#30001;&#26360;R9DSshiganriyusho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★志願理由書R9DSshiganriyusho.dotx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倉本　佳奈</dc:creator>
  <cp:keywords/>
  <cp:lastModifiedBy>倉本 佳奈</cp:lastModifiedBy>
  <cp:revision>1</cp:revision>
  <cp:lastPrinted>2018-06-13T07:45:00Z</cp:lastPrinted>
  <dcterms:created xsi:type="dcterms:W3CDTF">2026-04-16T08:45:00Z</dcterms:created>
  <dcterms:modified xsi:type="dcterms:W3CDTF">2026-04-16T08:46:00Z</dcterms:modified>
</cp:coreProperties>
</file>